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25" w:rsidRDefault="00302025" w:rsidP="009C6EA4">
      <w:pPr>
        <w:spacing w:after="0" w:line="240" w:lineRule="auto"/>
        <w:jc w:val="center"/>
        <w:rPr>
          <w:rFonts w:ascii="Times New Roman" w:hAnsi="Times New Roman"/>
        </w:rPr>
      </w:pPr>
      <w:r w:rsidRPr="00DA6C3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_новый" style="width:41.25pt;height:50.25pt;visibility:visible">
            <v:imagedata r:id="rId7" o:title=""/>
          </v:shape>
        </w:pict>
      </w:r>
    </w:p>
    <w:p w:rsidR="00302025" w:rsidRDefault="00302025" w:rsidP="009C6EA4">
      <w:pPr>
        <w:spacing w:after="0" w:line="240" w:lineRule="auto"/>
        <w:jc w:val="center"/>
        <w:rPr>
          <w:rFonts w:ascii="Times New Roman" w:hAnsi="Times New Roman"/>
        </w:rPr>
      </w:pPr>
    </w:p>
    <w:p w:rsidR="00302025" w:rsidRDefault="00302025" w:rsidP="009C6EA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Со</w:t>
      </w:r>
      <w:r>
        <w:rPr>
          <w:rFonts w:ascii="Times New Roman" w:hAnsi="Times New Roman"/>
          <w:b/>
          <w:caps/>
          <w:sz w:val="24"/>
          <w:szCs w:val="24"/>
          <w:lang/>
        </w:rPr>
        <w:t>ВЕТ</w:t>
      </w:r>
      <w:r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302025" w:rsidRDefault="00302025" w:rsidP="009C6EA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302025" w:rsidRDefault="00302025" w:rsidP="009C6EA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  <w:bookmarkStart w:id="0" w:name="_GoBack"/>
      <w:bookmarkEnd w:id="0"/>
    </w:p>
    <w:p w:rsidR="00302025" w:rsidRDefault="00302025" w:rsidP="009C6EA4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302025" w:rsidRDefault="00302025" w:rsidP="009C6EA4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 Е Ш Е Н И Е</w:t>
      </w:r>
    </w:p>
    <w:p w:rsidR="00302025" w:rsidRPr="00D84192" w:rsidRDefault="00302025" w:rsidP="00CF3138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<v:stroke linestyle="thickThin"/>
          </v:line>
        </w:pict>
      </w:r>
    </w:p>
    <w:p w:rsidR="00302025" w:rsidRPr="0018746A" w:rsidRDefault="00302025" w:rsidP="00CF3138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005FB">
        <w:rPr>
          <w:rFonts w:ascii="Times New Roman" w:hAnsi="Times New Roman"/>
          <w:b/>
          <w:sz w:val="28"/>
          <w:szCs w:val="28"/>
          <w:u w:val="single"/>
          <w:lang w:eastAsia="ru-RU"/>
        </w:rPr>
        <w:t>от « 27» мая  2020г</w:t>
      </w:r>
      <w:r w:rsidRPr="0018746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230</w:t>
      </w:r>
    </w:p>
    <w:p w:rsidR="00302025" w:rsidRDefault="00302025" w:rsidP="00CF3138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02025" w:rsidRDefault="00302025" w:rsidP="00CF3138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с.Шабурово</w:t>
      </w:r>
    </w:p>
    <w:p w:rsidR="00302025" w:rsidRPr="00CF3138" w:rsidRDefault="00302025" w:rsidP="00CF3138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02025" w:rsidRDefault="00302025" w:rsidP="00CF3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3138">
        <w:rPr>
          <w:rFonts w:ascii="Times New Roman" w:hAnsi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изменений и дополнений</w:t>
      </w:r>
    </w:p>
    <w:p w:rsidR="00302025" w:rsidRDefault="00302025" w:rsidP="00CF3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Устав Шабуровского сельского поселения</w:t>
      </w:r>
    </w:p>
    <w:p w:rsidR="00302025" w:rsidRDefault="00302025" w:rsidP="00CF31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2025" w:rsidRDefault="00302025" w:rsidP="00CF31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2025" w:rsidRDefault="00302025" w:rsidP="00CF31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 Шабуровского сельского поселения</w:t>
      </w:r>
    </w:p>
    <w:p w:rsidR="00302025" w:rsidRPr="0018746A" w:rsidRDefault="00302025" w:rsidP="00CF31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РЕШАЕТ:</w:t>
      </w:r>
    </w:p>
    <w:p w:rsidR="00302025" w:rsidRPr="0018746A" w:rsidRDefault="00302025" w:rsidP="00CF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1. Внести в Устав Шабуровского сельского поселения следующие изменения и дополнения: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1) В статье 6 пункт 1 дополнить</w:t>
      </w:r>
      <w:r w:rsidRPr="001874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8746A">
        <w:rPr>
          <w:rFonts w:ascii="Times New Roman" w:hAnsi="Times New Roman"/>
          <w:sz w:val="28"/>
          <w:szCs w:val="28"/>
          <w:lang w:eastAsia="ru-RU"/>
        </w:rPr>
        <w:t>подпунктом 14 следующего содержания: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Pr="0018746A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18746A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9" w:history="1">
        <w:r w:rsidRPr="0018746A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Pr="0018746A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2) Главу </w:t>
      </w:r>
      <w:r w:rsidRPr="0018746A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8746A">
        <w:rPr>
          <w:rFonts w:ascii="Times New Roman" w:hAnsi="Times New Roman"/>
          <w:sz w:val="28"/>
          <w:szCs w:val="28"/>
          <w:lang w:eastAsia="ru-RU"/>
        </w:rPr>
        <w:t xml:space="preserve"> дополнить статьей 17.1. следующего содержания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sz w:val="28"/>
          <w:szCs w:val="28"/>
          <w:lang w:eastAsia="ru-RU"/>
        </w:rPr>
        <w:t>«</w:t>
      </w:r>
      <w:r w:rsidRPr="0018746A">
        <w:rPr>
          <w:rFonts w:ascii="Times New Roman" w:hAnsi="Times New Roman"/>
          <w:sz w:val="28"/>
          <w:szCs w:val="28"/>
          <w:lang w:eastAsia="ru-RU"/>
        </w:rPr>
        <w:t>Статья 17.1. Староста сельского населенного пункта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2. Староста сельского населенного пункта назначается Советом депутатов Шабуровского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3. Срок полномочий старосты сельского населенного пункта – 5 лет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решению Совета депутатов Шабуровского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4. Староста сельского населенного пункта для решения возложенных на него задач: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    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5) осуществляет иные полномочия и права, предусмотренные нормативным правовым актом Совета депутатов Шабуровского сельского поселения в соответствии с законом Челябинской области.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5) В статье 27: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а) пункт 6</w:t>
      </w:r>
      <w:r w:rsidRPr="001874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8746A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8746A">
        <w:rPr>
          <w:rFonts w:ascii="Times New Roman" w:hAnsi="Times New Roman"/>
          <w:sz w:val="28"/>
          <w:szCs w:val="28"/>
          <w:lang w:eastAsia="ru-RU"/>
        </w:rPr>
        <w:t>6. Осуществляющий свои полномочия на постоянной основе депутат не вправе: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б) пункт 9</w:t>
      </w:r>
      <w:r w:rsidRPr="001874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8746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 «9.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18746A">
        <w:rPr>
          <w:rFonts w:ascii="Times New Roman" w:hAnsi="Times New Roman"/>
          <w:bCs/>
          <w:sz w:val="28"/>
          <w:szCs w:val="28"/>
          <w:lang w:eastAsia="ru-RU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18746A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8746A">
        <w:rPr>
          <w:rFonts w:ascii="Times New Roman" w:hAnsi="Times New Roman"/>
          <w:bCs/>
          <w:sz w:val="28"/>
          <w:szCs w:val="28"/>
          <w:lang w:eastAsia="ru-RU"/>
        </w:rPr>
        <w:t>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6) В статье 32: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а) пункт 8 изложить в следующей редакции: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«8. Осуществляющий свои полномочия на постоянной основе Глава сельского поселения не вправе: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б) пункт </w:t>
      </w:r>
      <w:r w:rsidRPr="0018746A">
        <w:rPr>
          <w:rFonts w:ascii="Times New Roman" w:hAnsi="Times New Roman"/>
          <w:i/>
          <w:sz w:val="28"/>
          <w:szCs w:val="28"/>
          <w:lang w:eastAsia="ru-RU"/>
        </w:rPr>
        <w:t xml:space="preserve">9  </w:t>
      </w:r>
      <w:r w:rsidRPr="0018746A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46A">
        <w:rPr>
          <w:rFonts w:ascii="Times New Roman" w:hAnsi="Times New Roman"/>
          <w:bCs/>
          <w:sz w:val="28"/>
          <w:szCs w:val="28"/>
          <w:lang w:eastAsia="ru-RU"/>
        </w:rPr>
        <w:t xml:space="preserve">«9.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18746A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8746A">
        <w:rPr>
          <w:rFonts w:ascii="Times New Roman" w:hAnsi="Times New Roman"/>
          <w:bCs/>
          <w:sz w:val="28"/>
          <w:szCs w:val="28"/>
          <w:lang w:eastAsia="ru-RU"/>
        </w:rPr>
        <w:t>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7) В статье 38 пункт 1 дополнить подпунктом 14 следующего содержания: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 «14)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 xml:space="preserve">8) Главу </w:t>
      </w:r>
      <w:r w:rsidRPr="0018746A">
        <w:rPr>
          <w:rFonts w:ascii="Times New Roman" w:hAnsi="Times New Roman"/>
          <w:sz w:val="28"/>
          <w:szCs w:val="28"/>
          <w:lang w:val="en-US" w:eastAsia="ru-RU"/>
        </w:rPr>
        <w:t>XI</w:t>
      </w:r>
      <w:r w:rsidRPr="0018746A">
        <w:rPr>
          <w:rFonts w:ascii="Times New Roman" w:hAnsi="Times New Roman"/>
          <w:sz w:val="28"/>
          <w:szCs w:val="28"/>
          <w:lang w:eastAsia="ru-RU"/>
        </w:rPr>
        <w:t xml:space="preserve"> дополнить статьей 53.1. следующего содержания: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 w:rsidRPr="0018746A">
        <w:rPr>
          <w:rFonts w:ascii="Times New Roman" w:hAnsi="Times New Roman"/>
          <w:sz w:val="28"/>
          <w:szCs w:val="28"/>
          <w:lang w:eastAsia="ru-RU"/>
        </w:rPr>
        <w:t>«Статья 53.1. Меры ответственности депутатов и выборных должностных лиц местного самоуправления.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6A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</w:p>
    <w:p w:rsidR="00302025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CF3138" w:rsidRDefault="00302025" w:rsidP="00CF3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138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302025" w:rsidRPr="00CF3138" w:rsidRDefault="00302025" w:rsidP="00CF3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138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                                                      С.А.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138">
        <w:rPr>
          <w:rFonts w:ascii="Times New Roman" w:hAnsi="Times New Roman"/>
          <w:sz w:val="24"/>
          <w:szCs w:val="24"/>
          <w:lang w:eastAsia="ru-RU"/>
        </w:rPr>
        <w:t xml:space="preserve">Миндагулова                           </w:t>
      </w:r>
    </w:p>
    <w:p w:rsidR="00302025" w:rsidRPr="00CF3138" w:rsidRDefault="00302025" w:rsidP="00CF3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1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302025" w:rsidRPr="00CF3138" w:rsidRDefault="00302025" w:rsidP="00CF3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025" w:rsidRPr="00CF3138" w:rsidRDefault="00302025" w:rsidP="00CF3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025" w:rsidRPr="00CF3138" w:rsidRDefault="00302025" w:rsidP="00CF3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А.В. Релин</w:t>
      </w: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Pr="0018746A" w:rsidRDefault="00302025" w:rsidP="00CF3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CF313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D84192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D84192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Pr="00BA61F7" w:rsidRDefault="00302025" w:rsidP="00BA6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025" w:rsidRPr="00D84192" w:rsidRDefault="00302025" w:rsidP="00D84192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R="00302025" w:rsidRPr="00D841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25" w:rsidRDefault="00302025">
      <w:pPr>
        <w:spacing w:after="0" w:line="240" w:lineRule="auto"/>
      </w:pPr>
      <w:r>
        <w:separator/>
      </w:r>
    </w:p>
  </w:endnote>
  <w:endnote w:type="continuationSeparator" w:id="0">
    <w:p w:rsidR="00302025" w:rsidRDefault="003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25" w:rsidRPr="00896A7E" w:rsidRDefault="00302025">
    <w:pPr>
      <w:pStyle w:val="Footer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302025" w:rsidRDefault="00302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25" w:rsidRDefault="00302025">
      <w:pPr>
        <w:spacing w:after="0" w:line="240" w:lineRule="auto"/>
      </w:pPr>
      <w:r>
        <w:separator/>
      </w:r>
    </w:p>
  </w:footnote>
  <w:footnote w:type="continuationSeparator" w:id="0">
    <w:p w:rsidR="00302025" w:rsidRDefault="0030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3127"/>
    <w:rsid w:val="00041F3B"/>
    <w:rsid w:val="00053DE3"/>
    <w:rsid w:val="000B4BD7"/>
    <w:rsid w:val="000E65D6"/>
    <w:rsid w:val="00114211"/>
    <w:rsid w:val="00132410"/>
    <w:rsid w:val="0018746A"/>
    <w:rsid w:val="00193011"/>
    <w:rsid w:val="00195764"/>
    <w:rsid w:val="001A7F1C"/>
    <w:rsid w:val="001B54D8"/>
    <w:rsid w:val="001C40CD"/>
    <w:rsid w:val="001E186F"/>
    <w:rsid w:val="001E75ED"/>
    <w:rsid w:val="00222FB7"/>
    <w:rsid w:val="0026554A"/>
    <w:rsid w:val="002B25A4"/>
    <w:rsid w:val="002D0858"/>
    <w:rsid w:val="002E74C4"/>
    <w:rsid w:val="002E7E78"/>
    <w:rsid w:val="00302025"/>
    <w:rsid w:val="00310584"/>
    <w:rsid w:val="003134EB"/>
    <w:rsid w:val="003614B4"/>
    <w:rsid w:val="003E0BD2"/>
    <w:rsid w:val="00400EDF"/>
    <w:rsid w:val="00413BF6"/>
    <w:rsid w:val="00425BBA"/>
    <w:rsid w:val="00432EA7"/>
    <w:rsid w:val="0044366C"/>
    <w:rsid w:val="004840C8"/>
    <w:rsid w:val="004C1591"/>
    <w:rsid w:val="004D44F5"/>
    <w:rsid w:val="004E4F00"/>
    <w:rsid w:val="004F5FF0"/>
    <w:rsid w:val="00533F11"/>
    <w:rsid w:val="005C52D3"/>
    <w:rsid w:val="005E3EBE"/>
    <w:rsid w:val="005F0EB7"/>
    <w:rsid w:val="005F7585"/>
    <w:rsid w:val="00611443"/>
    <w:rsid w:val="00644B23"/>
    <w:rsid w:val="00664A67"/>
    <w:rsid w:val="006675CE"/>
    <w:rsid w:val="006A0728"/>
    <w:rsid w:val="006A087E"/>
    <w:rsid w:val="006D32EC"/>
    <w:rsid w:val="006E5FC4"/>
    <w:rsid w:val="00706B8A"/>
    <w:rsid w:val="00716B11"/>
    <w:rsid w:val="007A0A42"/>
    <w:rsid w:val="007C57DD"/>
    <w:rsid w:val="007C5FC4"/>
    <w:rsid w:val="007E3F8F"/>
    <w:rsid w:val="007F2FFA"/>
    <w:rsid w:val="008219A1"/>
    <w:rsid w:val="008416AF"/>
    <w:rsid w:val="00896A7E"/>
    <w:rsid w:val="008D694B"/>
    <w:rsid w:val="008F6A80"/>
    <w:rsid w:val="00907289"/>
    <w:rsid w:val="009158F2"/>
    <w:rsid w:val="00925916"/>
    <w:rsid w:val="009B5D82"/>
    <w:rsid w:val="009C12CB"/>
    <w:rsid w:val="009C6EA4"/>
    <w:rsid w:val="00A065B0"/>
    <w:rsid w:val="00A419DB"/>
    <w:rsid w:val="00A42D52"/>
    <w:rsid w:val="00A67807"/>
    <w:rsid w:val="00A845FF"/>
    <w:rsid w:val="00A94D6C"/>
    <w:rsid w:val="00AF1B27"/>
    <w:rsid w:val="00B1348A"/>
    <w:rsid w:val="00B85F18"/>
    <w:rsid w:val="00B95C15"/>
    <w:rsid w:val="00BA61F7"/>
    <w:rsid w:val="00BF642D"/>
    <w:rsid w:val="00C005FB"/>
    <w:rsid w:val="00C906CC"/>
    <w:rsid w:val="00C97B01"/>
    <w:rsid w:val="00CA3C73"/>
    <w:rsid w:val="00CD2ACA"/>
    <w:rsid w:val="00CF3138"/>
    <w:rsid w:val="00D00108"/>
    <w:rsid w:val="00D20491"/>
    <w:rsid w:val="00D27D9C"/>
    <w:rsid w:val="00D84192"/>
    <w:rsid w:val="00D94AA6"/>
    <w:rsid w:val="00DA6C3B"/>
    <w:rsid w:val="00DC4918"/>
    <w:rsid w:val="00DD7E48"/>
    <w:rsid w:val="00DE18CE"/>
    <w:rsid w:val="00DF77BE"/>
    <w:rsid w:val="00E11EBE"/>
    <w:rsid w:val="00E13340"/>
    <w:rsid w:val="00E31D0A"/>
    <w:rsid w:val="00E519B1"/>
    <w:rsid w:val="00EA72C9"/>
    <w:rsid w:val="00ED339F"/>
    <w:rsid w:val="00ED33B6"/>
    <w:rsid w:val="00F013A9"/>
    <w:rsid w:val="00F20EEE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19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19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192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4192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Normal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612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FF461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44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41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D84192"/>
    <w:rPr>
      <w:rFonts w:cs="Times New Roman"/>
      <w:b/>
      <w:color w:val="106BBE"/>
    </w:rPr>
  </w:style>
  <w:style w:type="paragraph" w:styleId="Header">
    <w:name w:val="header"/>
    <w:basedOn w:val="Normal"/>
    <w:link w:val="HeaderChar"/>
    <w:uiPriority w:val="99"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192"/>
    <w:rPr>
      <w:rFonts w:ascii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4192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84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1">
    <w:name w:val="Цветовое выделение"/>
    <w:uiPriority w:val="99"/>
    <w:rsid w:val="00D84192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419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1165</TotalTime>
  <Pages>8</Pages>
  <Words>2308</Words>
  <Characters>13161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53</cp:revision>
  <cp:lastPrinted>2020-05-28T05:40:00Z</cp:lastPrinted>
  <dcterms:created xsi:type="dcterms:W3CDTF">2019-11-23T16:34:00Z</dcterms:created>
  <dcterms:modified xsi:type="dcterms:W3CDTF">2020-05-29T04:25:00Z</dcterms:modified>
</cp:coreProperties>
</file>